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bookmarkStart w:id="0" w:name="_GoBack"/>
      <w:bookmarkEnd w:id="0"/>
      <w:r w:rsidRPr="00795A62">
        <w:rPr>
          <w:rFonts w:ascii="Courier New" w:hAnsi="Courier New" w:cs="Courier New"/>
          <w:sz w:val="20"/>
          <w:szCs w:val="20"/>
          <w:lang w:eastAsia="ru-RU"/>
        </w:rPr>
        <w:t>Угловой штамп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предприятия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¦00 месяца 0000 г.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N 000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СПРАВКА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¦Дана ____________________________________________________________________¦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(наименование должности,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¦_________________________________________________________________________¦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фамилия, имя, отчество работника в дательном падеже)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¦в  том,  что согласно записям, имеющимся в трудовой книжке работника, его¦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¦общий трудовой стаж составляет ____ года (лет) _____ месяцев ______ дней.¦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(прописью)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¦Основание: записи N 000-000 в трудовой книжке серия ААА N 0000.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¦Справка действительна ___________________________________________________¦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(указать срок или период действия - например,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"на 2005 г.")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¦Выдана для представления ________________________________________________¦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(указать, для каких целей - например, "по месту¦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требования")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¦Руководитель предприятия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¦(наименование должности лица,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¦уполномоченного подписывать справки) _______ подпись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¦И.О. Фамилия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¦М.П.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¦Начальник кадрового органа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¦(наименование должности лица,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¦ответственного за содержание справки) _______ подпись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¦И.О. Фамилия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>¦И.О. Фамилия (исполнителя) 000-00-00                                     ¦</w:t>
      </w:r>
    </w:p>
    <w:p w:rsidR="00C746A8" w:rsidRPr="00795A62" w:rsidRDefault="00C746A8" w:rsidP="00795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795A62">
        <w:rPr>
          <w:rFonts w:ascii="Courier New" w:hAnsi="Courier New" w:cs="Courier New"/>
          <w:sz w:val="20"/>
          <w:szCs w:val="20"/>
          <w:lang w:eastAsia="ru-RU"/>
        </w:rPr>
        <w:t xml:space="preserve">¦Идентификатор электронной копии документа </w:t>
      </w:r>
    </w:p>
    <w:p w:rsidR="00C746A8" w:rsidRDefault="00C746A8"/>
    <w:sectPr w:rsidR="00C746A8" w:rsidSect="00D3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A62"/>
    <w:rsid w:val="002B147F"/>
    <w:rsid w:val="00795A62"/>
    <w:rsid w:val="00C746A8"/>
    <w:rsid w:val="00D331D8"/>
    <w:rsid w:val="00D52976"/>
    <w:rsid w:val="00F8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795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95A62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460</Words>
  <Characters>2625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Угловой штамп                                                          ¦</dc:title>
  <dc:subject/>
  <dc:creator>Ally</dc:creator>
  <cp:keywords/>
  <dc:description/>
  <cp:lastModifiedBy>Лилия</cp:lastModifiedBy>
  <cp:revision>2</cp:revision>
  <dcterms:created xsi:type="dcterms:W3CDTF">2016-06-01T04:33:00Z</dcterms:created>
  <dcterms:modified xsi:type="dcterms:W3CDTF">2016-06-01T04:33:00Z</dcterms:modified>
</cp:coreProperties>
</file>